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14D9" w14:textId="2640F2BD" w:rsidR="002440DD" w:rsidRPr="001B5B4B" w:rsidRDefault="00651F2C" w:rsidP="001B5B4B">
      <w:pPr>
        <w:jc w:val="center"/>
      </w:pPr>
      <w:r>
        <w:object w:dxaOrig="7526" w:dyaOrig="1248" w14:anchorId="5ADD4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63pt" o:ole="" fillcolor="window">
            <v:imagedata r:id="rId10" o:title=""/>
          </v:shape>
          <o:OLEObject Type="Embed" ProgID="CorelPhotoPaint.Image.7" ShapeID="_x0000_i1025" DrawAspect="Content" ObjectID="_1812956486" r:id="rId11">
            <o:FieldCodes>\s</o:FieldCodes>
          </o:OLEObject>
        </w:object>
      </w:r>
    </w:p>
    <w:p w14:paraId="28A270D4" w14:textId="47C0C5A2" w:rsidR="00865968" w:rsidRPr="002637FB" w:rsidRDefault="00865968" w:rsidP="002637FB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865968">
        <w:rPr>
          <w:rFonts w:ascii="Times New Roman" w:hAnsi="Times New Roman"/>
          <w:sz w:val="36"/>
          <w:szCs w:val="36"/>
          <w:u w:val="single"/>
        </w:rPr>
        <w:t>ZONING REVIEW</w:t>
      </w:r>
    </w:p>
    <w:p w14:paraId="1D06E9ED" w14:textId="32279BA8" w:rsidR="00646336" w:rsidRDefault="00646336" w:rsidP="00646336">
      <w:pPr>
        <w:jc w:val="center"/>
        <w:rPr>
          <w:rFonts w:ascii="Times New Roman" w:hAnsi="Times New Roman"/>
          <w:sz w:val="28"/>
          <w:szCs w:val="28"/>
        </w:rPr>
      </w:pPr>
      <w:r w:rsidRPr="0085642C">
        <w:rPr>
          <w:rFonts w:ascii="Times New Roman" w:hAnsi="Times New Roman"/>
          <w:sz w:val="28"/>
          <w:szCs w:val="28"/>
        </w:rPr>
        <w:t>BLOCK:</w:t>
      </w:r>
      <w:r w:rsidR="00D1181E">
        <w:rPr>
          <w:rFonts w:ascii="Times New Roman" w:hAnsi="Times New Roman"/>
          <w:sz w:val="28"/>
          <w:szCs w:val="28"/>
        </w:rPr>
        <w:t>1413</w:t>
      </w:r>
      <w:proofErr w:type="gramStart"/>
      <w:r w:rsidRPr="0085642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42C">
        <w:rPr>
          <w:rFonts w:ascii="Times New Roman" w:hAnsi="Times New Roman"/>
          <w:sz w:val="28"/>
          <w:szCs w:val="28"/>
        </w:rPr>
        <w:t xml:space="preserve"> LOT</w:t>
      </w:r>
      <w:proofErr w:type="gramEnd"/>
      <w:r w:rsidRPr="0085642C">
        <w:rPr>
          <w:rFonts w:ascii="Times New Roman" w:hAnsi="Times New Roman"/>
          <w:sz w:val="28"/>
          <w:szCs w:val="28"/>
        </w:rPr>
        <w:t>:</w:t>
      </w:r>
      <w:r w:rsidR="00D1181E">
        <w:rPr>
          <w:rFonts w:ascii="Times New Roman" w:hAnsi="Times New Roman"/>
          <w:sz w:val="28"/>
          <w:szCs w:val="28"/>
        </w:rPr>
        <w:t>5</w:t>
      </w:r>
      <w:proofErr w:type="gramStart"/>
      <w:r w:rsidRPr="0085642C">
        <w:rPr>
          <w:rFonts w:ascii="Times New Roman" w:hAnsi="Times New Roman"/>
          <w:sz w:val="28"/>
          <w:szCs w:val="28"/>
        </w:rPr>
        <w:t>/  ZONE</w:t>
      </w:r>
      <w:proofErr w:type="gramEnd"/>
      <w:r w:rsidRPr="0085642C">
        <w:rPr>
          <w:rFonts w:ascii="Times New Roman" w:hAnsi="Times New Roman"/>
          <w:sz w:val="28"/>
          <w:szCs w:val="28"/>
        </w:rPr>
        <w:t>:</w:t>
      </w:r>
      <w:r w:rsidR="00D1181E">
        <w:rPr>
          <w:rFonts w:ascii="Times New Roman" w:hAnsi="Times New Roman"/>
          <w:sz w:val="28"/>
          <w:szCs w:val="28"/>
        </w:rPr>
        <w:t>C-2</w:t>
      </w:r>
    </w:p>
    <w:p w14:paraId="29E05D41" w14:textId="241FFA51" w:rsidR="00E45536" w:rsidRPr="002637FB" w:rsidRDefault="002440DD" w:rsidP="002637FB">
      <w:pPr>
        <w:jc w:val="center"/>
        <w:rPr>
          <w:rFonts w:ascii="Times New Roman" w:hAnsi="Times New Roman"/>
          <w:szCs w:val="24"/>
          <w:u w:val="single"/>
        </w:rPr>
      </w:pPr>
      <w:r w:rsidRPr="00625C05">
        <w:rPr>
          <w:rFonts w:ascii="Times New Roman" w:hAnsi="Times New Roman"/>
          <w:szCs w:val="24"/>
          <w:u w:val="single"/>
        </w:rPr>
        <w:t>LETTER OF</w:t>
      </w:r>
      <w:r w:rsidR="003E304B">
        <w:rPr>
          <w:rFonts w:ascii="Times New Roman" w:hAnsi="Times New Roman"/>
          <w:szCs w:val="24"/>
          <w:u w:val="single"/>
        </w:rPr>
        <w:t xml:space="preserve"> NONCOMPLIANCE</w:t>
      </w:r>
    </w:p>
    <w:p w14:paraId="2E8F93DA" w14:textId="77777777" w:rsidR="00646336" w:rsidRDefault="00646336" w:rsidP="00AB08AE">
      <w:pPr>
        <w:rPr>
          <w:rFonts w:ascii="Times New Roman" w:hAnsi="Times New Roman"/>
          <w:sz w:val="28"/>
          <w:szCs w:val="28"/>
        </w:rPr>
      </w:pPr>
    </w:p>
    <w:p w14:paraId="189A0474" w14:textId="62126DB5" w:rsidR="00F65884" w:rsidRDefault="00D1181E" w:rsidP="00AB08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 2, 2025</w:t>
      </w:r>
    </w:p>
    <w:p w14:paraId="720236AD" w14:textId="77777777" w:rsidR="00F65884" w:rsidRDefault="00F65884" w:rsidP="00AB08AE">
      <w:pPr>
        <w:rPr>
          <w:rFonts w:ascii="Times New Roman" w:hAnsi="Times New Roman"/>
          <w:sz w:val="28"/>
          <w:szCs w:val="28"/>
        </w:rPr>
      </w:pPr>
    </w:p>
    <w:p w14:paraId="59E530F8" w14:textId="219E71A0" w:rsidR="00D1181E" w:rsidRDefault="00D1181E" w:rsidP="00AB08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 </w:t>
      </w:r>
      <w:proofErr w:type="spellStart"/>
      <w:r>
        <w:rPr>
          <w:rFonts w:ascii="Times New Roman" w:hAnsi="Times New Roman"/>
          <w:sz w:val="28"/>
          <w:szCs w:val="28"/>
        </w:rPr>
        <w:t>Kinderkamack</w:t>
      </w:r>
      <w:proofErr w:type="spellEnd"/>
      <w:r>
        <w:rPr>
          <w:rFonts w:ascii="Times New Roman" w:hAnsi="Times New Roman"/>
          <w:sz w:val="28"/>
          <w:szCs w:val="28"/>
        </w:rPr>
        <w:t xml:space="preserve"> Rd.</w:t>
      </w:r>
    </w:p>
    <w:p w14:paraId="4B0F2E9C" w14:textId="77777777" w:rsidR="00D1181E" w:rsidRDefault="00D1181E" w:rsidP="00AB08AE">
      <w:pPr>
        <w:rPr>
          <w:rFonts w:ascii="Times New Roman" w:hAnsi="Times New Roman"/>
          <w:sz w:val="28"/>
          <w:szCs w:val="28"/>
        </w:rPr>
      </w:pPr>
    </w:p>
    <w:p w14:paraId="17F84C1C" w14:textId="548C1A1B" w:rsidR="00D1181E" w:rsidRDefault="00D1181E" w:rsidP="00AB08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Paul Imbarrato (Prop. Owner)</w:t>
      </w:r>
    </w:p>
    <w:p w14:paraId="4E9599F3" w14:textId="3028EB56" w:rsidR="00D1181E" w:rsidRPr="0085642C" w:rsidRDefault="00D1181E" w:rsidP="00AB08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 Ackerman St.</w:t>
      </w:r>
    </w:p>
    <w:p w14:paraId="168230E3" w14:textId="599784DD" w:rsidR="00AF50D5" w:rsidRPr="0085642C" w:rsidRDefault="00865968" w:rsidP="00625C05">
      <w:pPr>
        <w:jc w:val="both"/>
        <w:rPr>
          <w:rFonts w:ascii="Times New Roman" w:hAnsi="Times New Roman"/>
          <w:sz w:val="28"/>
          <w:szCs w:val="28"/>
        </w:rPr>
      </w:pPr>
      <w:r w:rsidRPr="0085642C">
        <w:rPr>
          <w:rFonts w:ascii="Times New Roman" w:hAnsi="Times New Roman"/>
          <w:sz w:val="28"/>
          <w:szCs w:val="28"/>
        </w:rPr>
        <w:t xml:space="preserve">River Edge, NJ  07661            </w:t>
      </w:r>
      <w:r w:rsidR="00CD43C2">
        <w:rPr>
          <w:rFonts w:ascii="Times New Roman" w:hAnsi="Times New Roman"/>
          <w:sz w:val="28"/>
          <w:szCs w:val="28"/>
        </w:rPr>
        <w:t>201-206-4681</w:t>
      </w:r>
      <w:r w:rsidRPr="0085642C">
        <w:rPr>
          <w:rFonts w:ascii="Times New Roman" w:hAnsi="Times New Roman"/>
          <w:sz w:val="28"/>
          <w:szCs w:val="28"/>
        </w:rPr>
        <w:t xml:space="preserve">                 </w:t>
      </w:r>
      <w:hyperlink r:id="rId12" w:history="1">
        <w:r w:rsidR="006F45CF" w:rsidRPr="0085642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@.com</w:t>
        </w:r>
      </w:hyperlink>
    </w:p>
    <w:p w14:paraId="5939E8AB" w14:textId="77777777" w:rsidR="00596CDF" w:rsidRDefault="00596CDF" w:rsidP="00264E4B">
      <w:pPr>
        <w:jc w:val="both"/>
        <w:rPr>
          <w:rFonts w:ascii="Times New Roman" w:hAnsi="Times New Roman"/>
          <w:sz w:val="28"/>
          <w:szCs w:val="28"/>
        </w:rPr>
      </w:pPr>
    </w:p>
    <w:p w14:paraId="29A18B2B" w14:textId="206B4BE7" w:rsidR="00D1181E" w:rsidRDefault="00D1181E" w:rsidP="00264E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Kenneth Norrell</w:t>
      </w:r>
    </w:p>
    <w:p w14:paraId="25D48BFB" w14:textId="22BF6123" w:rsidR="00D1181E" w:rsidRDefault="00D1181E" w:rsidP="00264E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Landmark Ln.</w:t>
      </w:r>
    </w:p>
    <w:p w14:paraId="0FEBD3DE" w14:textId="29AC844E" w:rsidR="00D1181E" w:rsidRPr="0085642C" w:rsidRDefault="00D1181E" w:rsidP="00264E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Fair Lawn, NJ </w:t>
      </w:r>
      <w:r w:rsidR="00CD43C2">
        <w:rPr>
          <w:rFonts w:ascii="Times New Roman" w:hAnsi="Times New Roman"/>
          <w:sz w:val="28"/>
          <w:szCs w:val="28"/>
        </w:rPr>
        <w:t>07410               551-305-9398               kcb.bagels@gmail.com</w:t>
      </w:r>
    </w:p>
    <w:p w14:paraId="7D3BE216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6D4FCE0E" w14:textId="69B68ADE" w:rsidR="0002672A" w:rsidRPr="0085642C" w:rsidRDefault="002440DD" w:rsidP="002637FB">
      <w:pPr>
        <w:jc w:val="both"/>
        <w:rPr>
          <w:rFonts w:ascii="Times New Roman" w:hAnsi="Times New Roman"/>
          <w:sz w:val="28"/>
          <w:szCs w:val="28"/>
        </w:rPr>
      </w:pPr>
      <w:r w:rsidRPr="0085642C">
        <w:rPr>
          <w:rFonts w:ascii="Times New Roman" w:hAnsi="Times New Roman"/>
          <w:sz w:val="28"/>
          <w:szCs w:val="28"/>
        </w:rPr>
        <w:t>Re</w:t>
      </w:r>
      <w:r w:rsidR="005B13DD" w:rsidRPr="0085642C">
        <w:rPr>
          <w:rFonts w:ascii="Times New Roman" w:hAnsi="Times New Roman"/>
          <w:sz w:val="28"/>
          <w:szCs w:val="28"/>
        </w:rPr>
        <w:t xml:space="preserve">: Proposed </w:t>
      </w:r>
      <w:r w:rsidR="00CD43C2">
        <w:rPr>
          <w:rFonts w:ascii="Times New Roman" w:hAnsi="Times New Roman"/>
          <w:sz w:val="28"/>
          <w:szCs w:val="28"/>
        </w:rPr>
        <w:t>Bagel Shop (Partial use)</w:t>
      </w:r>
    </w:p>
    <w:p w14:paraId="5D4BC324" w14:textId="77777777" w:rsidR="004F63FF" w:rsidRPr="0085642C" w:rsidRDefault="004F63FF" w:rsidP="00625C05">
      <w:pPr>
        <w:jc w:val="both"/>
        <w:rPr>
          <w:rFonts w:ascii="Times New Roman" w:hAnsi="Times New Roman"/>
          <w:sz w:val="28"/>
          <w:szCs w:val="28"/>
        </w:rPr>
      </w:pPr>
    </w:p>
    <w:p w14:paraId="141060B5" w14:textId="61FEFF90" w:rsidR="00B12055" w:rsidRPr="0085642C" w:rsidRDefault="002440DD" w:rsidP="00625C05">
      <w:pPr>
        <w:jc w:val="both"/>
        <w:rPr>
          <w:rFonts w:ascii="Times New Roman" w:hAnsi="Times New Roman"/>
          <w:sz w:val="28"/>
          <w:szCs w:val="28"/>
        </w:rPr>
      </w:pPr>
      <w:r w:rsidRPr="0085642C">
        <w:rPr>
          <w:rFonts w:ascii="Times New Roman" w:hAnsi="Times New Roman"/>
          <w:sz w:val="28"/>
          <w:szCs w:val="28"/>
        </w:rPr>
        <w:t>Dear</w:t>
      </w:r>
      <w:r w:rsidR="005B13DD" w:rsidRPr="0085642C">
        <w:rPr>
          <w:rFonts w:ascii="Times New Roman" w:hAnsi="Times New Roman"/>
          <w:sz w:val="28"/>
          <w:szCs w:val="28"/>
        </w:rPr>
        <w:t xml:space="preserve"> Property owner</w:t>
      </w:r>
      <w:r w:rsidR="00CD43C2">
        <w:rPr>
          <w:rFonts w:ascii="Times New Roman" w:hAnsi="Times New Roman"/>
          <w:sz w:val="28"/>
          <w:szCs w:val="28"/>
        </w:rPr>
        <w:t xml:space="preserve"> &amp; Tenant</w:t>
      </w:r>
    </w:p>
    <w:p w14:paraId="0F8993B7" w14:textId="77777777" w:rsidR="0085642C" w:rsidRDefault="0085642C" w:rsidP="00625C05">
      <w:pPr>
        <w:jc w:val="both"/>
        <w:rPr>
          <w:rFonts w:ascii="Times New Roman" w:hAnsi="Times New Roman"/>
          <w:szCs w:val="24"/>
        </w:rPr>
      </w:pPr>
    </w:p>
    <w:p w14:paraId="15600CF9" w14:textId="77777777" w:rsidR="0085642C" w:rsidRDefault="0085642C" w:rsidP="0085642C">
      <w:pPr>
        <w:rPr>
          <w:rFonts w:ascii="Times New Roman" w:hAnsi="Times New Roman"/>
          <w:snapToGrid/>
          <w:sz w:val="28"/>
          <w:szCs w:val="28"/>
        </w:rPr>
      </w:pPr>
      <w:r w:rsidRPr="0085642C">
        <w:rPr>
          <w:rFonts w:ascii="Times New Roman" w:hAnsi="Times New Roman"/>
          <w:snapToGrid/>
          <w:sz w:val="28"/>
          <w:szCs w:val="28"/>
        </w:rPr>
        <w:t>In doing a zoning permit review for the above referenced property we found the following with the information provided:</w:t>
      </w:r>
    </w:p>
    <w:p w14:paraId="3B614A61" w14:textId="77777777" w:rsidR="00CD43C2" w:rsidRDefault="00CD43C2" w:rsidP="00CD43C2">
      <w:pPr>
        <w:pStyle w:val="ListParagraph"/>
        <w:numPr>
          <w:ilvl w:val="0"/>
          <w:numId w:val="12"/>
        </w:numPr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Proposed use is permitted in the C-1 zone.</w:t>
      </w:r>
    </w:p>
    <w:p w14:paraId="1E6F4D79" w14:textId="77777777" w:rsidR="00CD43C2" w:rsidRDefault="00CD43C2" w:rsidP="00CD43C2">
      <w:pPr>
        <w:pStyle w:val="ListParagraph"/>
        <w:numPr>
          <w:ilvl w:val="0"/>
          <w:numId w:val="12"/>
        </w:numPr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An application is required to be presented to the River Edge Land Use Board for approval as per §350-4E of the Borough Codes</w:t>
      </w:r>
      <w:r w:rsidRPr="00EB305C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for any type of use where a beverage or food handler’s license is required.</w:t>
      </w:r>
    </w:p>
    <w:p w14:paraId="288292A1" w14:textId="6A91455D" w:rsidR="00CD43C2" w:rsidRDefault="00CD43C2" w:rsidP="00CD43C2">
      <w:pPr>
        <w:pStyle w:val="ListParagraph"/>
        <w:numPr>
          <w:ilvl w:val="0"/>
          <w:numId w:val="12"/>
        </w:numPr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You will need to obtain Site Plan approval</w:t>
      </w:r>
    </w:p>
    <w:p w14:paraId="2EFBD374" w14:textId="77777777" w:rsidR="00CD43C2" w:rsidRDefault="00CD43C2" w:rsidP="00CD43C2">
      <w:pPr>
        <w:pStyle w:val="ListParagraph"/>
        <w:numPr>
          <w:ilvl w:val="0"/>
          <w:numId w:val="12"/>
        </w:numPr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You will need to obtain approval for any changes in signage and will need to submit a proposed sign package, if any changes are proposed from the existing sign, along with your application.</w:t>
      </w:r>
    </w:p>
    <w:p w14:paraId="0DEBE156" w14:textId="77777777" w:rsidR="00CD43C2" w:rsidRPr="0040610D" w:rsidRDefault="00CD43C2" w:rsidP="00CD43C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Please contact the Borough of River Edge Land Use Clerk at 201-599-6307 for further information on an application and instructions to present to the Borough’s Land Use Board.</w:t>
      </w:r>
    </w:p>
    <w:p w14:paraId="53CCD073" w14:textId="77777777" w:rsidR="00C330E2" w:rsidRDefault="00C330E2" w:rsidP="00C330E2">
      <w:pPr>
        <w:rPr>
          <w:rFonts w:ascii="Times New Roman" w:hAnsi="Times New Roman"/>
          <w:snapToGrid/>
          <w:sz w:val="28"/>
          <w:szCs w:val="28"/>
        </w:rPr>
      </w:pPr>
    </w:p>
    <w:p w14:paraId="567389C0" w14:textId="77777777" w:rsidR="00CD43C2" w:rsidRDefault="00CD43C2" w:rsidP="00C330E2">
      <w:pPr>
        <w:rPr>
          <w:rFonts w:ascii="Times New Roman" w:hAnsi="Times New Roman"/>
          <w:snapToGrid/>
          <w:sz w:val="28"/>
          <w:szCs w:val="28"/>
        </w:rPr>
      </w:pPr>
    </w:p>
    <w:p w14:paraId="1FABD7C2" w14:textId="4257ADC6" w:rsidR="00C330E2" w:rsidRDefault="00C330E2" w:rsidP="00C330E2">
      <w:pPr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Therefore, your application is Denied due to noncompliance of the Borough Codes.</w:t>
      </w:r>
    </w:p>
    <w:p w14:paraId="4C3B62D6" w14:textId="77777777" w:rsidR="00EE38DC" w:rsidRPr="00C330E2" w:rsidRDefault="00EE38DC" w:rsidP="00C330E2">
      <w:pPr>
        <w:rPr>
          <w:rFonts w:ascii="Times New Roman" w:hAnsi="Times New Roman"/>
          <w:snapToGrid/>
          <w:sz w:val="28"/>
          <w:szCs w:val="28"/>
        </w:rPr>
      </w:pPr>
    </w:p>
    <w:p w14:paraId="5FAE7DBB" w14:textId="77777777" w:rsidR="001B5B4B" w:rsidRDefault="001B5B4B" w:rsidP="00952A6E">
      <w:pPr>
        <w:jc w:val="both"/>
        <w:rPr>
          <w:rFonts w:ascii="Times New Roman" w:hAnsi="Times New Roman"/>
          <w:szCs w:val="24"/>
        </w:rPr>
      </w:pPr>
    </w:p>
    <w:p w14:paraId="367CE0C6" w14:textId="77777777" w:rsidR="00BB0191" w:rsidRDefault="00BB0191" w:rsidP="00952A6E">
      <w:pPr>
        <w:jc w:val="both"/>
        <w:rPr>
          <w:rFonts w:ascii="Times New Roman" w:hAnsi="Times New Roman"/>
          <w:szCs w:val="24"/>
        </w:rPr>
      </w:pPr>
    </w:p>
    <w:p w14:paraId="0CA91028" w14:textId="77777777" w:rsidR="00CD43C2" w:rsidRDefault="00F66DEF" w:rsidP="002637FB">
      <w:pPr>
        <w:jc w:val="both"/>
        <w:rPr>
          <w:rFonts w:ascii="Times New Roman" w:hAnsi="Times New Roman"/>
          <w:sz w:val="28"/>
          <w:szCs w:val="28"/>
        </w:rPr>
      </w:pPr>
      <w:r w:rsidRPr="00BB0191">
        <w:rPr>
          <w:rFonts w:ascii="Times New Roman" w:hAnsi="Times New Roman"/>
          <w:sz w:val="28"/>
          <w:szCs w:val="28"/>
        </w:rPr>
        <w:t xml:space="preserve">Should you believe that your proposal </w:t>
      </w:r>
      <w:proofErr w:type="gramStart"/>
      <w:r w:rsidRPr="00BB0191">
        <w:rPr>
          <w:rFonts w:ascii="Times New Roman" w:hAnsi="Times New Roman"/>
          <w:sz w:val="28"/>
          <w:szCs w:val="28"/>
        </w:rPr>
        <w:t>is in compliance with</w:t>
      </w:r>
      <w:proofErr w:type="gramEnd"/>
      <w:r w:rsidRPr="00BB0191">
        <w:rPr>
          <w:rFonts w:ascii="Times New Roman" w:hAnsi="Times New Roman"/>
          <w:sz w:val="28"/>
          <w:szCs w:val="28"/>
        </w:rPr>
        <w:t xml:space="preserve"> the Borough Ordinance, you may appeal this decision to the River Edge Land Use Board.  Alternatively, if you wish to seek variance relief from the Ordinance requirements, you may </w:t>
      </w:r>
      <w:proofErr w:type="gramStart"/>
      <w:r w:rsidRPr="00BB0191">
        <w:rPr>
          <w:rFonts w:ascii="Times New Roman" w:hAnsi="Times New Roman"/>
          <w:sz w:val="28"/>
          <w:szCs w:val="28"/>
        </w:rPr>
        <w:t>submit an application</w:t>
      </w:r>
      <w:proofErr w:type="gramEnd"/>
      <w:r w:rsidRPr="00BB0191">
        <w:rPr>
          <w:rFonts w:ascii="Times New Roman" w:hAnsi="Times New Roman"/>
          <w:sz w:val="28"/>
          <w:szCs w:val="28"/>
        </w:rPr>
        <w:t xml:space="preserve"> to the River Edge Land Use Board.  You have the right to appeal this decision and ask for alternative relief in </w:t>
      </w:r>
    </w:p>
    <w:p w14:paraId="6B245DA0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4E6D2F9C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1BF5C25D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0B3398DC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0C2E98F9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47A0D13D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1B01BFAD" w14:textId="77777777" w:rsidR="00CD43C2" w:rsidRDefault="00CD43C2" w:rsidP="002637FB">
      <w:pPr>
        <w:jc w:val="both"/>
        <w:rPr>
          <w:rFonts w:ascii="Times New Roman" w:hAnsi="Times New Roman"/>
          <w:sz w:val="28"/>
          <w:szCs w:val="28"/>
        </w:rPr>
      </w:pPr>
    </w:p>
    <w:p w14:paraId="303B4408" w14:textId="7F87E24E" w:rsidR="001B5B4B" w:rsidRDefault="00F66DEF" w:rsidP="002637FB">
      <w:pPr>
        <w:jc w:val="both"/>
        <w:rPr>
          <w:rFonts w:ascii="Times New Roman" w:hAnsi="Times New Roman"/>
          <w:sz w:val="28"/>
          <w:szCs w:val="28"/>
        </w:rPr>
      </w:pPr>
      <w:r w:rsidRPr="00BB0191">
        <w:rPr>
          <w:rFonts w:ascii="Times New Roman" w:hAnsi="Times New Roman"/>
          <w:sz w:val="28"/>
          <w:szCs w:val="28"/>
        </w:rPr>
        <w:t>the form of a variance at the same time.  If you wish to appeal and/or apply for a variance, please contact the Borough Land Use Clerk</w:t>
      </w:r>
      <w:r w:rsidR="00DF7EB8" w:rsidRPr="00BB0191">
        <w:rPr>
          <w:rFonts w:ascii="Times New Roman" w:hAnsi="Times New Roman"/>
          <w:sz w:val="28"/>
          <w:szCs w:val="28"/>
        </w:rPr>
        <w:t xml:space="preserve"> at 201-599-630</w:t>
      </w:r>
      <w:r w:rsidR="00596CDF" w:rsidRPr="00BB0191">
        <w:rPr>
          <w:rFonts w:ascii="Times New Roman" w:hAnsi="Times New Roman"/>
          <w:sz w:val="28"/>
          <w:szCs w:val="28"/>
        </w:rPr>
        <w:t>7</w:t>
      </w:r>
      <w:r w:rsidR="00DF7EB8" w:rsidRPr="00BB0191">
        <w:rPr>
          <w:rFonts w:ascii="Times New Roman" w:hAnsi="Times New Roman"/>
          <w:sz w:val="28"/>
          <w:szCs w:val="28"/>
        </w:rPr>
        <w:t>.</w:t>
      </w:r>
    </w:p>
    <w:p w14:paraId="739CD9DD" w14:textId="77777777" w:rsidR="00BB0191" w:rsidRPr="00BB0191" w:rsidRDefault="00BB0191" w:rsidP="002637FB">
      <w:pPr>
        <w:jc w:val="both"/>
        <w:rPr>
          <w:rFonts w:ascii="Times New Roman" w:hAnsi="Times New Roman"/>
          <w:sz w:val="28"/>
          <w:szCs w:val="28"/>
        </w:rPr>
      </w:pPr>
    </w:p>
    <w:p w14:paraId="50DC750C" w14:textId="77777777" w:rsidR="001B5B4B" w:rsidRPr="001B5B4B" w:rsidRDefault="001B5B4B" w:rsidP="001B5B4B">
      <w:pPr>
        <w:rPr>
          <w:rFonts w:ascii="Times New Roman" w:hAnsi="Times New Roman"/>
          <w:snapToGrid/>
          <w:sz w:val="28"/>
          <w:szCs w:val="28"/>
        </w:rPr>
      </w:pPr>
      <w:r w:rsidRPr="001B5B4B">
        <w:rPr>
          <w:rFonts w:ascii="Times New Roman" w:hAnsi="Times New Roman"/>
          <w:snapToGrid/>
          <w:sz w:val="28"/>
          <w:szCs w:val="28"/>
        </w:rPr>
        <w:t>Sincerely yours,</w:t>
      </w:r>
    </w:p>
    <w:p w14:paraId="348321BB" w14:textId="77777777" w:rsidR="001B5B4B" w:rsidRPr="001B5B4B" w:rsidRDefault="001B5B4B" w:rsidP="001B5B4B">
      <w:pPr>
        <w:rPr>
          <w:rFonts w:ascii="Edwardian Script ITC" w:hAnsi="Edwardian Script ITC"/>
          <w:b/>
          <w:snapToGrid/>
          <w:sz w:val="44"/>
          <w:szCs w:val="44"/>
        </w:rPr>
      </w:pPr>
      <w:r w:rsidRPr="001B5B4B">
        <w:rPr>
          <w:rFonts w:ascii="Edwardian Script ITC" w:hAnsi="Edwardian Script ITC"/>
          <w:b/>
          <w:snapToGrid/>
          <w:sz w:val="44"/>
          <w:szCs w:val="44"/>
        </w:rPr>
        <w:t>Stephen A. Depken</w:t>
      </w:r>
    </w:p>
    <w:p w14:paraId="25B1CAA4" w14:textId="77777777" w:rsidR="001B5B4B" w:rsidRPr="001B5B4B" w:rsidRDefault="001B5B4B" w:rsidP="001B5B4B">
      <w:pPr>
        <w:rPr>
          <w:rFonts w:ascii="Times New Roman" w:hAnsi="Times New Roman"/>
          <w:snapToGrid/>
          <w:sz w:val="20"/>
        </w:rPr>
      </w:pPr>
      <w:r w:rsidRPr="001B5B4B">
        <w:rPr>
          <w:rFonts w:ascii="Times New Roman" w:hAnsi="Times New Roman"/>
          <w:snapToGrid/>
          <w:sz w:val="20"/>
        </w:rPr>
        <w:t>Construction Official / Zoning Officer</w:t>
      </w:r>
    </w:p>
    <w:p w14:paraId="79D2ABD2" w14:textId="73411E84" w:rsidR="002637FB" w:rsidRPr="00E3664A" w:rsidRDefault="001B5B4B">
      <w:pPr>
        <w:rPr>
          <w:rFonts w:ascii="Times New Roman" w:hAnsi="Times New Roman"/>
          <w:snapToGrid/>
          <w:sz w:val="20"/>
        </w:rPr>
      </w:pPr>
      <w:r w:rsidRPr="001B5B4B">
        <w:rPr>
          <w:rFonts w:ascii="Times New Roman" w:hAnsi="Times New Roman"/>
          <w:snapToGrid/>
          <w:sz w:val="20"/>
        </w:rPr>
        <w:t xml:space="preserve">Borough of </w:t>
      </w:r>
      <w:r>
        <w:rPr>
          <w:rFonts w:ascii="Times New Roman" w:hAnsi="Times New Roman"/>
          <w:snapToGrid/>
          <w:sz w:val="20"/>
        </w:rPr>
        <w:t>River Edge</w:t>
      </w:r>
      <w:r w:rsidR="002637FB">
        <w:rPr>
          <w:rFonts w:ascii="Times New Roman" w:hAnsi="Times New Roman"/>
          <w:snapToGrid/>
          <w:sz w:val="20"/>
        </w:rPr>
        <w:t xml:space="preserve">, </w:t>
      </w:r>
      <w:r w:rsidR="002637FB" w:rsidRPr="001B5B4B">
        <w:rPr>
          <w:rFonts w:ascii="Times New Roman" w:hAnsi="Times New Roman"/>
          <w:snapToGrid/>
          <w:sz w:val="20"/>
        </w:rPr>
        <w:t>201-</w:t>
      </w:r>
      <w:r w:rsidR="002637FB">
        <w:rPr>
          <w:rFonts w:ascii="Times New Roman" w:hAnsi="Times New Roman"/>
          <w:snapToGrid/>
          <w:sz w:val="20"/>
        </w:rPr>
        <w:t>599-6322</w:t>
      </w:r>
    </w:p>
    <w:sectPr w:rsidR="002637FB" w:rsidRPr="00E3664A" w:rsidSect="00EE38DC">
      <w:footerReference w:type="default" r:id="rId13"/>
      <w:pgSz w:w="12240" w:h="15840" w:code="1"/>
      <w:pgMar w:top="0" w:right="720" w:bottom="90" w:left="720" w:header="720" w:footer="720" w:gutter="0"/>
      <w:paperSrc w:firs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1086" w14:textId="77777777" w:rsidR="005177B4" w:rsidRDefault="005177B4" w:rsidP="00B95F2B">
      <w:r>
        <w:separator/>
      </w:r>
    </w:p>
  </w:endnote>
  <w:endnote w:type="continuationSeparator" w:id="0">
    <w:p w14:paraId="4608E524" w14:textId="77777777" w:rsidR="005177B4" w:rsidRDefault="005177B4" w:rsidP="00B95F2B">
      <w:r>
        <w:continuationSeparator/>
      </w:r>
    </w:p>
  </w:endnote>
  <w:endnote w:type="continuationNotice" w:id="1">
    <w:p w14:paraId="0D5C6FB4" w14:textId="77777777" w:rsidR="005177B4" w:rsidRDefault="00517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90AA" w14:textId="39055792" w:rsidR="00B95F2B" w:rsidRDefault="00B95F2B" w:rsidP="00B95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7A58" w14:textId="77777777" w:rsidR="005177B4" w:rsidRDefault="005177B4" w:rsidP="00B95F2B">
      <w:r>
        <w:separator/>
      </w:r>
    </w:p>
  </w:footnote>
  <w:footnote w:type="continuationSeparator" w:id="0">
    <w:p w14:paraId="3F0A3480" w14:textId="77777777" w:rsidR="005177B4" w:rsidRDefault="005177B4" w:rsidP="00B95F2B">
      <w:r>
        <w:continuationSeparator/>
      </w:r>
    </w:p>
  </w:footnote>
  <w:footnote w:type="continuationNotice" w:id="1">
    <w:p w14:paraId="0C0E435D" w14:textId="77777777" w:rsidR="005177B4" w:rsidRDefault="005177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07B"/>
    <w:multiLevelType w:val="hybridMultilevel"/>
    <w:tmpl w:val="977015D4"/>
    <w:lvl w:ilvl="0" w:tplc="040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D384C91"/>
    <w:multiLevelType w:val="hybridMultilevel"/>
    <w:tmpl w:val="4AF6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680"/>
    <w:multiLevelType w:val="hybridMultilevel"/>
    <w:tmpl w:val="B878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476C"/>
    <w:multiLevelType w:val="hybridMultilevel"/>
    <w:tmpl w:val="8CE25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0700"/>
    <w:multiLevelType w:val="hybridMultilevel"/>
    <w:tmpl w:val="CA744556"/>
    <w:lvl w:ilvl="0" w:tplc="CE7290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56305"/>
    <w:multiLevelType w:val="hybridMultilevel"/>
    <w:tmpl w:val="1FD69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E6919"/>
    <w:multiLevelType w:val="hybridMultilevel"/>
    <w:tmpl w:val="9ABE0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96056"/>
    <w:multiLevelType w:val="hybridMultilevel"/>
    <w:tmpl w:val="3AAE935E"/>
    <w:lvl w:ilvl="0" w:tplc="F2148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68C9"/>
    <w:multiLevelType w:val="hybridMultilevel"/>
    <w:tmpl w:val="51A21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6257B"/>
    <w:multiLevelType w:val="hybridMultilevel"/>
    <w:tmpl w:val="1B5C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42D"/>
    <w:multiLevelType w:val="hybridMultilevel"/>
    <w:tmpl w:val="88F216EA"/>
    <w:lvl w:ilvl="0" w:tplc="CF36FB4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798679">
    <w:abstractNumId w:val="10"/>
  </w:num>
  <w:num w:numId="2" w16cid:durableId="1966276737">
    <w:abstractNumId w:val="8"/>
  </w:num>
  <w:num w:numId="3" w16cid:durableId="3752760">
    <w:abstractNumId w:val="0"/>
  </w:num>
  <w:num w:numId="4" w16cid:durableId="768425184">
    <w:abstractNumId w:val="4"/>
  </w:num>
  <w:num w:numId="5" w16cid:durableId="889000611">
    <w:abstractNumId w:val="3"/>
  </w:num>
  <w:num w:numId="6" w16cid:durableId="21514295">
    <w:abstractNumId w:val="6"/>
  </w:num>
  <w:num w:numId="7" w16cid:durableId="1618826786">
    <w:abstractNumId w:val="11"/>
  </w:num>
  <w:num w:numId="8" w16cid:durableId="1218474557">
    <w:abstractNumId w:val="5"/>
  </w:num>
  <w:num w:numId="9" w16cid:durableId="2086490887">
    <w:abstractNumId w:val="9"/>
  </w:num>
  <w:num w:numId="10" w16cid:durableId="1590308953">
    <w:abstractNumId w:val="7"/>
  </w:num>
  <w:num w:numId="11" w16cid:durableId="541745278">
    <w:abstractNumId w:val="1"/>
  </w:num>
  <w:num w:numId="12" w16cid:durableId="170651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DD"/>
    <w:rsid w:val="000114BB"/>
    <w:rsid w:val="000221CA"/>
    <w:rsid w:val="0002672A"/>
    <w:rsid w:val="0004189F"/>
    <w:rsid w:val="00041DC7"/>
    <w:rsid w:val="00053BD2"/>
    <w:rsid w:val="000741DF"/>
    <w:rsid w:val="00093CD9"/>
    <w:rsid w:val="000A043A"/>
    <w:rsid w:val="000A1232"/>
    <w:rsid w:val="000A3CD4"/>
    <w:rsid w:val="000B4E59"/>
    <w:rsid w:val="000B5FB3"/>
    <w:rsid w:val="000C2A12"/>
    <w:rsid w:val="000C3C70"/>
    <w:rsid w:val="000D24E7"/>
    <w:rsid w:val="000D45C9"/>
    <w:rsid w:val="000D7C7C"/>
    <w:rsid w:val="000E471A"/>
    <w:rsid w:val="000E6BAA"/>
    <w:rsid w:val="000E6F12"/>
    <w:rsid w:val="000F11A2"/>
    <w:rsid w:val="00112C28"/>
    <w:rsid w:val="00112EEF"/>
    <w:rsid w:val="00122FD7"/>
    <w:rsid w:val="00134ADA"/>
    <w:rsid w:val="00146453"/>
    <w:rsid w:val="00154649"/>
    <w:rsid w:val="001561A7"/>
    <w:rsid w:val="00160D65"/>
    <w:rsid w:val="00161DBB"/>
    <w:rsid w:val="00165806"/>
    <w:rsid w:val="00173615"/>
    <w:rsid w:val="00180C3E"/>
    <w:rsid w:val="001821AA"/>
    <w:rsid w:val="001A2426"/>
    <w:rsid w:val="001A2D91"/>
    <w:rsid w:val="001B5B4B"/>
    <w:rsid w:val="001B67F6"/>
    <w:rsid w:val="001C4525"/>
    <w:rsid w:val="001D47E9"/>
    <w:rsid w:val="0020107B"/>
    <w:rsid w:val="00202526"/>
    <w:rsid w:val="00203C8E"/>
    <w:rsid w:val="00216057"/>
    <w:rsid w:val="002170A7"/>
    <w:rsid w:val="002205EA"/>
    <w:rsid w:val="002440DD"/>
    <w:rsid w:val="00245FD7"/>
    <w:rsid w:val="00256A3F"/>
    <w:rsid w:val="00257CCD"/>
    <w:rsid w:val="00260016"/>
    <w:rsid w:val="002637FB"/>
    <w:rsid w:val="00264E4B"/>
    <w:rsid w:val="00272FDC"/>
    <w:rsid w:val="00273A34"/>
    <w:rsid w:val="00281883"/>
    <w:rsid w:val="00283D01"/>
    <w:rsid w:val="00284ED3"/>
    <w:rsid w:val="00284FFF"/>
    <w:rsid w:val="002915D6"/>
    <w:rsid w:val="002A5012"/>
    <w:rsid w:val="002B5647"/>
    <w:rsid w:val="002C3318"/>
    <w:rsid w:val="002D03D7"/>
    <w:rsid w:val="002D3598"/>
    <w:rsid w:val="002D3F2B"/>
    <w:rsid w:val="002D5F24"/>
    <w:rsid w:val="002E4573"/>
    <w:rsid w:val="002F0FE2"/>
    <w:rsid w:val="00307123"/>
    <w:rsid w:val="00307405"/>
    <w:rsid w:val="0033519C"/>
    <w:rsid w:val="00342438"/>
    <w:rsid w:val="00345A78"/>
    <w:rsid w:val="00350E77"/>
    <w:rsid w:val="00371F19"/>
    <w:rsid w:val="003733EC"/>
    <w:rsid w:val="00383007"/>
    <w:rsid w:val="003940E9"/>
    <w:rsid w:val="003A098B"/>
    <w:rsid w:val="003A1CE0"/>
    <w:rsid w:val="003A2867"/>
    <w:rsid w:val="003A7FF6"/>
    <w:rsid w:val="003B1AED"/>
    <w:rsid w:val="003B3C43"/>
    <w:rsid w:val="003B6F0B"/>
    <w:rsid w:val="003C4028"/>
    <w:rsid w:val="003D0933"/>
    <w:rsid w:val="003D638B"/>
    <w:rsid w:val="003E0396"/>
    <w:rsid w:val="003E304B"/>
    <w:rsid w:val="003E7DA1"/>
    <w:rsid w:val="0040054A"/>
    <w:rsid w:val="00403C02"/>
    <w:rsid w:val="0041072E"/>
    <w:rsid w:val="00422F66"/>
    <w:rsid w:val="0042610D"/>
    <w:rsid w:val="0042643F"/>
    <w:rsid w:val="004271BE"/>
    <w:rsid w:val="00432B5D"/>
    <w:rsid w:val="0044388B"/>
    <w:rsid w:val="00443FEA"/>
    <w:rsid w:val="00446A2D"/>
    <w:rsid w:val="00457337"/>
    <w:rsid w:val="0047591D"/>
    <w:rsid w:val="004818C7"/>
    <w:rsid w:val="00482AFD"/>
    <w:rsid w:val="004851A3"/>
    <w:rsid w:val="00497224"/>
    <w:rsid w:val="004A1E1E"/>
    <w:rsid w:val="004A6A46"/>
    <w:rsid w:val="004B1061"/>
    <w:rsid w:val="004B2067"/>
    <w:rsid w:val="004C4257"/>
    <w:rsid w:val="004D4D34"/>
    <w:rsid w:val="004D67AE"/>
    <w:rsid w:val="004F63FF"/>
    <w:rsid w:val="004F664B"/>
    <w:rsid w:val="00500372"/>
    <w:rsid w:val="00503A55"/>
    <w:rsid w:val="005118C2"/>
    <w:rsid w:val="005177B4"/>
    <w:rsid w:val="005236EC"/>
    <w:rsid w:val="00537E6B"/>
    <w:rsid w:val="00540E66"/>
    <w:rsid w:val="005517C1"/>
    <w:rsid w:val="00551EA2"/>
    <w:rsid w:val="00556084"/>
    <w:rsid w:val="005564F4"/>
    <w:rsid w:val="005739E7"/>
    <w:rsid w:val="00574F87"/>
    <w:rsid w:val="005817DB"/>
    <w:rsid w:val="00595538"/>
    <w:rsid w:val="00596CDF"/>
    <w:rsid w:val="00597737"/>
    <w:rsid w:val="005B13DD"/>
    <w:rsid w:val="005B2BFE"/>
    <w:rsid w:val="005B3E24"/>
    <w:rsid w:val="005C6479"/>
    <w:rsid w:val="005E015A"/>
    <w:rsid w:val="005E6186"/>
    <w:rsid w:val="005E633F"/>
    <w:rsid w:val="005F4721"/>
    <w:rsid w:val="005F651D"/>
    <w:rsid w:val="00602B73"/>
    <w:rsid w:val="00625C05"/>
    <w:rsid w:val="006262BF"/>
    <w:rsid w:val="00646336"/>
    <w:rsid w:val="006466F7"/>
    <w:rsid w:val="00651F2C"/>
    <w:rsid w:val="00664E7A"/>
    <w:rsid w:val="0066711A"/>
    <w:rsid w:val="006749A3"/>
    <w:rsid w:val="00675005"/>
    <w:rsid w:val="00681276"/>
    <w:rsid w:val="00692704"/>
    <w:rsid w:val="00695DCC"/>
    <w:rsid w:val="00695FC9"/>
    <w:rsid w:val="0069745A"/>
    <w:rsid w:val="006A54D6"/>
    <w:rsid w:val="006A6624"/>
    <w:rsid w:val="006B3E69"/>
    <w:rsid w:val="006B4BB9"/>
    <w:rsid w:val="006B7220"/>
    <w:rsid w:val="006C3738"/>
    <w:rsid w:val="006C4EED"/>
    <w:rsid w:val="006C5868"/>
    <w:rsid w:val="006D2174"/>
    <w:rsid w:val="006E2688"/>
    <w:rsid w:val="006E2A36"/>
    <w:rsid w:val="006E45E1"/>
    <w:rsid w:val="006E5766"/>
    <w:rsid w:val="006E6281"/>
    <w:rsid w:val="006E7668"/>
    <w:rsid w:val="006F45CF"/>
    <w:rsid w:val="00701FF1"/>
    <w:rsid w:val="00706AB2"/>
    <w:rsid w:val="00707CD2"/>
    <w:rsid w:val="007111BF"/>
    <w:rsid w:val="007152F4"/>
    <w:rsid w:val="007350FD"/>
    <w:rsid w:val="0073604F"/>
    <w:rsid w:val="00751E1C"/>
    <w:rsid w:val="00762CF1"/>
    <w:rsid w:val="007663CE"/>
    <w:rsid w:val="00774B35"/>
    <w:rsid w:val="00777D59"/>
    <w:rsid w:val="007858E5"/>
    <w:rsid w:val="00787FB9"/>
    <w:rsid w:val="00792100"/>
    <w:rsid w:val="00792E87"/>
    <w:rsid w:val="007951CF"/>
    <w:rsid w:val="007973A4"/>
    <w:rsid w:val="007A11DB"/>
    <w:rsid w:val="007A3A00"/>
    <w:rsid w:val="007A43FE"/>
    <w:rsid w:val="007B4891"/>
    <w:rsid w:val="007C6053"/>
    <w:rsid w:val="007D0762"/>
    <w:rsid w:val="007D384F"/>
    <w:rsid w:val="007D736C"/>
    <w:rsid w:val="007E6727"/>
    <w:rsid w:val="007E719D"/>
    <w:rsid w:val="007F14A0"/>
    <w:rsid w:val="00803F24"/>
    <w:rsid w:val="00811E79"/>
    <w:rsid w:val="00812F80"/>
    <w:rsid w:val="00822600"/>
    <w:rsid w:val="00833ECF"/>
    <w:rsid w:val="008379D8"/>
    <w:rsid w:val="00842563"/>
    <w:rsid w:val="00844234"/>
    <w:rsid w:val="008522AD"/>
    <w:rsid w:val="0085642C"/>
    <w:rsid w:val="00865968"/>
    <w:rsid w:val="008668E4"/>
    <w:rsid w:val="0087202F"/>
    <w:rsid w:val="00880EB4"/>
    <w:rsid w:val="0088382B"/>
    <w:rsid w:val="0088398D"/>
    <w:rsid w:val="00891EA1"/>
    <w:rsid w:val="008A7973"/>
    <w:rsid w:val="008B49D5"/>
    <w:rsid w:val="008C4B0A"/>
    <w:rsid w:val="008D78DD"/>
    <w:rsid w:val="008E0A6B"/>
    <w:rsid w:val="008E4164"/>
    <w:rsid w:val="008E74B8"/>
    <w:rsid w:val="008F3D8C"/>
    <w:rsid w:val="008F4CBC"/>
    <w:rsid w:val="00911D87"/>
    <w:rsid w:val="009130BC"/>
    <w:rsid w:val="009271A3"/>
    <w:rsid w:val="009308FC"/>
    <w:rsid w:val="0093136F"/>
    <w:rsid w:val="00936F21"/>
    <w:rsid w:val="00952A6E"/>
    <w:rsid w:val="009556ED"/>
    <w:rsid w:val="00963638"/>
    <w:rsid w:val="009759DE"/>
    <w:rsid w:val="00982ED3"/>
    <w:rsid w:val="00984506"/>
    <w:rsid w:val="00985CF7"/>
    <w:rsid w:val="009909CC"/>
    <w:rsid w:val="00991317"/>
    <w:rsid w:val="00996275"/>
    <w:rsid w:val="00996382"/>
    <w:rsid w:val="009A6D17"/>
    <w:rsid w:val="009B3972"/>
    <w:rsid w:val="009B7684"/>
    <w:rsid w:val="009C2C98"/>
    <w:rsid w:val="009D21C3"/>
    <w:rsid w:val="009D4E1B"/>
    <w:rsid w:val="009E0414"/>
    <w:rsid w:val="009E1410"/>
    <w:rsid w:val="009E2125"/>
    <w:rsid w:val="009E423C"/>
    <w:rsid w:val="009F69CF"/>
    <w:rsid w:val="00A12659"/>
    <w:rsid w:val="00A1403D"/>
    <w:rsid w:val="00A32197"/>
    <w:rsid w:val="00A33AEF"/>
    <w:rsid w:val="00A41079"/>
    <w:rsid w:val="00A51C64"/>
    <w:rsid w:val="00A53B45"/>
    <w:rsid w:val="00A60FB6"/>
    <w:rsid w:val="00A9514E"/>
    <w:rsid w:val="00AA413B"/>
    <w:rsid w:val="00AA6720"/>
    <w:rsid w:val="00AB08AE"/>
    <w:rsid w:val="00AB4572"/>
    <w:rsid w:val="00AC12E2"/>
    <w:rsid w:val="00AC3C53"/>
    <w:rsid w:val="00AC4191"/>
    <w:rsid w:val="00AD0A1C"/>
    <w:rsid w:val="00AD7ECF"/>
    <w:rsid w:val="00AF50D5"/>
    <w:rsid w:val="00B01D10"/>
    <w:rsid w:val="00B0207D"/>
    <w:rsid w:val="00B12055"/>
    <w:rsid w:val="00B425B3"/>
    <w:rsid w:val="00B43195"/>
    <w:rsid w:val="00B522C5"/>
    <w:rsid w:val="00B52FB2"/>
    <w:rsid w:val="00B54EE7"/>
    <w:rsid w:val="00B56716"/>
    <w:rsid w:val="00B61F71"/>
    <w:rsid w:val="00B62E3C"/>
    <w:rsid w:val="00B772CE"/>
    <w:rsid w:val="00B82821"/>
    <w:rsid w:val="00B84048"/>
    <w:rsid w:val="00B903F0"/>
    <w:rsid w:val="00B95F2B"/>
    <w:rsid w:val="00BB0191"/>
    <w:rsid w:val="00BE0C93"/>
    <w:rsid w:val="00BE3E35"/>
    <w:rsid w:val="00BE7A37"/>
    <w:rsid w:val="00BF0EDD"/>
    <w:rsid w:val="00BF2FCD"/>
    <w:rsid w:val="00C00F24"/>
    <w:rsid w:val="00C00F91"/>
    <w:rsid w:val="00C072DA"/>
    <w:rsid w:val="00C235DD"/>
    <w:rsid w:val="00C330E2"/>
    <w:rsid w:val="00C50636"/>
    <w:rsid w:val="00C5308C"/>
    <w:rsid w:val="00C54207"/>
    <w:rsid w:val="00C647FF"/>
    <w:rsid w:val="00CA0C4C"/>
    <w:rsid w:val="00CA11C3"/>
    <w:rsid w:val="00CA450D"/>
    <w:rsid w:val="00CA5DAB"/>
    <w:rsid w:val="00CA75CC"/>
    <w:rsid w:val="00CB2658"/>
    <w:rsid w:val="00CB6307"/>
    <w:rsid w:val="00CB6A0A"/>
    <w:rsid w:val="00CC16A9"/>
    <w:rsid w:val="00CC3DC3"/>
    <w:rsid w:val="00CC5176"/>
    <w:rsid w:val="00CD35BF"/>
    <w:rsid w:val="00CD41E0"/>
    <w:rsid w:val="00CD43C2"/>
    <w:rsid w:val="00CE0556"/>
    <w:rsid w:val="00D024E2"/>
    <w:rsid w:val="00D1181E"/>
    <w:rsid w:val="00D14C1B"/>
    <w:rsid w:val="00D4644C"/>
    <w:rsid w:val="00D51744"/>
    <w:rsid w:val="00D61EE9"/>
    <w:rsid w:val="00D67728"/>
    <w:rsid w:val="00D77F58"/>
    <w:rsid w:val="00D92413"/>
    <w:rsid w:val="00D92A6E"/>
    <w:rsid w:val="00D93ACC"/>
    <w:rsid w:val="00D9564A"/>
    <w:rsid w:val="00DA1982"/>
    <w:rsid w:val="00DC4C78"/>
    <w:rsid w:val="00DD6023"/>
    <w:rsid w:val="00DD7637"/>
    <w:rsid w:val="00DF2DC9"/>
    <w:rsid w:val="00DF3BAF"/>
    <w:rsid w:val="00DF7EB8"/>
    <w:rsid w:val="00E036C7"/>
    <w:rsid w:val="00E06408"/>
    <w:rsid w:val="00E16F2B"/>
    <w:rsid w:val="00E31958"/>
    <w:rsid w:val="00E332A1"/>
    <w:rsid w:val="00E3664A"/>
    <w:rsid w:val="00E437FD"/>
    <w:rsid w:val="00E44635"/>
    <w:rsid w:val="00E45536"/>
    <w:rsid w:val="00E474C6"/>
    <w:rsid w:val="00E5680A"/>
    <w:rsid w:val="00E568BC"/>
    <w:rsid w:val="00E61BF4"/>
    <w:rsid w:val="00E64A7D"/>
    <w:rsid w:val="00EC0A23"/>
    <w:rsid w:val="00ED3BBD"/>
    <w:rsid w:val="00ED65B2"/>
    <w:rsid w:val="00EE38DC"/>
    <w:rsid w:val="00EE4DA6"/>
    <w:rsid w:val="00EE56A0"/>
    <w:rsid w:val="00EF0080"/>
    <w:rsid w:val="00EF095A"/>
    <w:rsid w:val="00EF0CD9"/>
    <w:rsid w:val="00EF5618"/>
    <w:rsid w:val="00F148B8"/>
    <w:rsid w:val="00F4612A"/>
    <w:rsid w:val="00F6565F"/>
    <w:rsid w:val="00F65884"/>
    <w:rsid w:val="00F66DEF"/>
    <w:rsid w:val="00F67FE9"/>
    <w:rsid w:val="00F76CFE"/>
    <w:rsid w:val="00F83E88"/>
    <w:rsid w:val="00F908C0"/>
    <w:rsid w:val="00FA290F"/>
    <w:rsid w:val="00FA6869"/>
    <w:rsid w:val="00FA7EE2"/>
    <w:rsid w:val="00FB4CCF"/>
    <w:rsid w:val="00FB4FBA"/>
    <w:rsid w:val="00FC140A"/>
    <w:rsid w:val="00FC3E50"/>
    <w:rsid w:val="00FD13EA"/>
    <w:rsid w:val="00FE0727"/>
    <w:rsid w:val="00FF3AC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162AB"/>
  <w15:chartTrackingRefBased/>
  <w15:docId w15:val="{B0035C49-86D0-4B23-BFFA-C562C3C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2E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6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B95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5F2B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95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2B"/>
    <w:rPr>
      <w:rFonts w:ascii="Courier" w:hAnsi="Courier"/>
      <w:snapToGrid w:val="0"/>
      <w:sz w:val="24"/>
    </w:rPr>
  </w:style>
  <w:style w:type="table" w:styleId="TableGrid">
    <w:name w:val="Table Grid"/>
    <w:basedOn w:val="TableNormal"/>
    <w:rsid w:val="00E0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enpapayanj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Burgis%20Library\Municipal%20Ordinances,%20Master%20Plans%20&amp;%20Zoning%20Maps\River%20Edge\River%20Edge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bd965-c9e1-4bdd-8c99-ab633d1a38b4" xsi:nil="true"/>
    <lcf76f155ced4ddcb4097134ff3c332f xmlns="efbec5bd-383f-4bf9-a868-05c0ca4d69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FC4A2D902E34FB2B25D47CCB8E87F" ma:contentTypeVersion="17" ma:contentTypeDescription="Create a new document." ma:contentTypeScope="" ma:versionID="5015937e74cb6e7a2473085d50d45102">
  <xsd:schema xmlns:xsd="http://www.w3.org/2001/XMLSchema" xmlns:xs="http://www.w3.org/2001/XMLSchema" xmlns:p="http://schemas.microsoft.com/office/2006/metadata/properties" xmlns:ns2="efbec5bd-383f-4bf9-a868-05c0ca4d6952" xmlns:ns3="9fbbd965-c9e1-4bdd-8c99-ab633d1a38b4" targetNamespace="http://schemas.microsoft.com/office/2006/metadata/properties" ma:root="true" ma:fieldsID="387580069f6b2af8274a93a5bf733e49" ns2:_="" ns3:_="">
    <xsd:import namespace="efbec5bd-383f-4bf9-a868-05c0ca4d6952"/>
    <xsd:import namespace="9fbbd965-c9e1-4bdd-8c99-ab633d1a3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c5bd-383f-4bf9-a868-05c0ca4d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31f76f-b826-41ae-8dd6-3e2aa410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d965-c9e1-4bdd-8c99-ab633d1a3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a84f22-9d1f-435c-b20a-ad17b1cb02f5}" ma:internalName="TaxCatchAll" ma:showField="CatchAllData" ma:web="9fbbd965-c9e1-4bdd-8c99-ab633d1a3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C8024-5261-4ECA-9B9A-BE28464DFC5E}">
  <ds:schemaRefs>
    <ds:schemaRef ds:uri="http://schemas.microsoft.com/office/2006/metadata/properties"/>
    <ds:schemaRef ds:uri="http://schemas.microsoft.com/office/infopath/2007/PartnerControls"/>
    <ds:schemaRef ds:uri="9fbbd965-c9e1-4bdd-8c99-ab633d1a38b4"/>
    <ds:schemaRef ds:uri="efbec5bd-383f-4bf9-a868-05c0ca4d6952"/>
  </ds:schemaRefs>
</ds:datastoreItem>
</file>

<file path=customXml/itemProps2.xml><?xml version="1.0" encoding="utf-8"?>
<ds:datastoreItem xmlns:ds="http://schemas.openxmlformats.org/officeDocument/2006/customXml" ds:itemID="{FC06E44E-D277-40A5-B60C-B8F4B3A4C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c5bd-383f-4bf9-a868-05c0ca4d6952"/>
    <ds:schemaRef ds:uri="9fbbd965-c9e1-4bdd-8c99-ab633d1a3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0DF83-E582-4C03-B6D7-482B80194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River Edge Letterhead Template.dot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Behrens</dc:creator>
  <cp:keywords/>
  <dc:description/>
  <cp:lastModifiedBy>Edwin Alter</cp:lastModifiedBy>
  <cp:revision>2</cp:revision>
  <cp:lastPrinted>2025-07-02T13:20:00Z</cp:lastPrinted>
  <dcterms:created xsi:type="dcterms:W3CDTF">2025-07-02T14:15:00Z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0x010100A48FC4A2D902E34FB2B25D47CCB8E87F</vt:lpwstr>
  </property>
  <property fmtid="{D5CDD505-2E9C-101B-9397-08002B2CF9AE}" pid="3" name="MediaServiceImageTags">
    <vt:lpwstr/>
  </property>
</Properties>
</file>